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1" w:rsidRDefault="004E58DD" w:rsidP="001808FF">
      <w:pPr>
        <w:pStyle w:val="a3"/>
        <w:spacing w:before="126"/>
        <w:jc w:val="center"/>
        <w:outlineLvl w:val="0"/>
      </w:pPr>
      <w:r>
        <w:t>报名登记表</w:t>
      </w:r>
    </w:p>
    <w:p w:rsidR="00840291" w:rsidRDefault="00840291">
      <w:pPr>
        <w:pStyle w:val="a3"/>
        <w:spacing w:before="7"/>
        <w:ind w:left="0"/>
        <w:rPr>
          <w:sz w:val="9"/>
        </w:rPr>
      </w:pPr>
    </w:p>
    <w:p w:rsidR="00840291" w:rsidRDefault="00840291">
      <w:pPr>
        <w:pStyle w:val="a3"/>
        <w:spacing w:before="7"/>
        <w:ind w:left="0"/>
        <w:rPr>
          <w:sz w:val="9"/>
        </w:rPr>
      </w:pPr>
    </w:p>
    <w:tbl>
      <w:tblPr>
        <w:tblW w:w="91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8"/>
        <w:gridCol w:w="1720"/>
        <w:gridCol w:w="1260"/>
        <w:gridCol w:w="720"/>
        <w:gridCol w:w="533"/>
        <w:gridCol w:w="1104"/>
        <w:gridCol w:w="2323"/>
      </w:tblGrid>
      <w:tr w:rsidR="00840291" w:rsidTr="00CA28A7">
        <w:trPr>
          <w:trHeight w:val="791"/>
        </w:trPr>
        <w:tc>
          <w:tcPr>
            <w:tcW w:w="1448" w:type="dxa"/>
          </w:tcPr>
          <w:p w:rsidR="00840291" w:rsidRDefault="00840291">
            <w:pPr>
              <w:pStyle w:val="TableParagraph"/>
              <w:spacing w:before="11"/>
              <w:rPr>
                <w:sz w:val="27"/>
              </w:rPr>
            </w:pPr>
          </w:p>
          <w:p w:rsidR="00840291" w:rsidRDefault="004E58DD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</w:tcPr>
          <w:p w:rsidR="00840291" w:rsidRDefault="00840291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  <w:p w:rsidR="00840291" w:rsidRDefault="00840291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0" w:type="dxa"/>
          </w:tcPr>
          <w:p w:rsidR="00840291" w:rsidRDefault="00840291">
            <w:pPr>
              <w:pStyle w:val="TableParagraph"/>
              <w:spacing w:before="11"/>
              <w:rPr>
                <w:sz w:val="27"/>
              </w:rPr>
            </w:pPr>
          </w:p>
          <w:p w:rsidR="00840291" w:rsidRDefault="004E58DD">
            <w:pPr>
              <w:pStyle w:val="TableParagraph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53" w:type="dxa"/>
            <w:gridSpan w:val="2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840291" w:rsidRDefault="00840291">
            <w:pPr>
              <w:pStyle w:val="TableParagraph"/>
              <w:ind w:firstLineChars="200" w:firstLine="520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104" w:type="dxa"/>
          </w:tcPr>
          <w:p w:rsidR="00840291" w:rsidRDefault="004E58DD">
            <w:pPr>
              <w:pStyle w:val="TableParagraph"/>
              <w:spacing w:before="127"/>
              <w:ind w:left="311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 w:rsidR="00840291" w:rsidRDefault="004E58DD">
            <w:pPr>
              <w:pStyle w:val="TableParagraph"/>
              <w:spacing w:before="153"/>
              <w:ind w:left="311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323" w:type="dxa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840291" w:rsidTr="00CA28A7">
        <w:trPr>
          <w:trHeight w:val="460"/>
        </w:trPr>
        <w:tc>
          <w:tcPr>
            <w:tcW w:w="1448" w:type="dxa"/>
          </w:tcPr>
          <w:p w:rsidR="00840291" w:rsidRDefault="004E58DD">
            <w:pPr>
              <w:pStyle w:val="TableParagraph"/>
              <w:spacing w:before="12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20" w:type="dxa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0" w:type="dxa"/>
          </w:tcPr>
          <w:p w:rsidR="00840291" w:rsidRDefault="004E58DD">
            <w:pPr>
              <w:pStyle w:val="TableParagraph"/>
              <w:spacing w:before="127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253" w:type="dxa"/>
            <w:gridSpan w:val="2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104" w:type="dxa"/>
          </w:tcPr>
          <w:p w:rsidR="00840291" w:rsidRDefault="004E58DD">
            <w:pPr>
              <w:pStyle w:val="TableParagraph"/>
              <w:spacing w:before="127"/>
              <w:ind w:left="311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23" w:type="dxa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840291" w:rsidTr="00CA28A7">
        <w:trPr>
          <w:trHeight w:val="660"/>
        </w:trPr>
        <w:tc>
          <w:tcPr>
            <w:tcW w:w="1448" w:type="dxa"/>
          </w:tcPr>
          <w:p w:rsidR="00840291" w:rsidRDefault="004E58DD">
            <w:pPr>
              <w:pStyle w:val="TableParagraph"/>
              <w:spacing w:line="30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投稿分论</w:t>
            </w:r>
          </w:p>
          <w:p w:rsidR="00840291" w:rsidRDefault="004E58DD">
            <w:pPr>
              <w:pStyle w:val="TableParagraph"/>
              <w:spacing w:before="4" w:line="29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坛名称</w:t>
            </w:r>
          </w:p>
        </w:tc>
        <w:tc>
          <w:tcPr>
            <w:tcW w:w="4233" w:type="dxa"/>
            <w:gridSpan w:val="4"/>
          </w:tcPr>
          <w:p w:rsidR="00840291" w:rsidRDefault="008402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 w:rsidR="00840291" w:rsidRDefault="004E58DD">
            <w:pPr>
              <w:pStyle w:val="TableParagraph"/>
              <w:spacing w:line="307" w:lineRule="exact"/>
              <w:ind w:left="191"/>
              <w:rPr>
                <w:sz w:val="24"/>
              </w:rPr>
            </w:pPr>
            <w:r>
              <w:rPr>
                <w:sz w:val="24"/>
              </w:rPr>
              <w:t>是否参</w:t>
            </w:r>
          </w:p>
          <w:p w:rsidR="00840291" w:rsidRDefault="004E58DD">
            <w:pPr>
              <w:pStyle w:val="TableParagraph"/>
              <w:spacing w:before="4" w:line="292" w:lineRule="exact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加会议</w:t>
            </w:r>
            <w:proofErr w:type="gramEnd"/>
          </w:p>
        </w:tc>
        <w:tc>
          <w:tcPr>
            <w:tcW w:w="2323" w:type="dxa"/>
          </w:tcPr>
          <w:p w:rsidR="00840291" w:rsidRDefault="00840291">
            <w:pPr>
              <w:pStyle w:val="TableParagraph"/>
              <w:rPr>
                <w:rFonts w:ascii="Times New Roman"/>
                <w:sz w:val="26"/>
              </w:rPr>
            </w:pPr>
          </w:p>
          <w:p w:rsidR="00840291" w:rsidRDefault="00840291">
            <w:pPr>
              <w:pStyle w:val="TableParagraph"/>
              <w:ind w:firstLineChars="200" w:firstLine="520"/>
              <w:rPr>
                <w:rFonts w:ascii="Times New Roman"/>
                <w:sz w:val="26"/>
              </w:rPr>
            </w:pPr>
          </w:p>
        </w:tc>
      </w:tr>
      <w:tr w:rsidR="00840291" w:rsidTr="00CA28A7">
        <w:trPr>
          <w:trHeight w:val="460"/>
        </w:trPr>
        <w:tc>
          <w:tcPr>
            <w:tcW w:w="1448" w:type="dxa"/>
          </w:tcPr>
          <w:p w:rsidR="00840291" w:rsidRDefault="004E58DD">
            <w:pPr>
              <w:pStyle w:val="TableParagraph"/>
              <w:spacing w:before="12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700" w:type="dxa"/>
            <w:gridSpan w:val="3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637" w:type="dxa"/>
            <w:gridSpan w:val="2"/>
          </w:tcPr>
          <w:p w:rsidR="00840291" w:rsidRDefault="004E58DD">
            <w:pPr>
              <w:pStyle w:val="TableParagraph"/>
              <w:spacing w:before="127"/>
              <w:ind w:left="338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323" w:type="dxa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840291" w:rsidTr="00CA28A7">
        <w:trPr>
          <w:trHeight w:val="458"/>
        </w:trPr>
        <w:tc>
          <w:tcPr>
            <w:tcW w:w="1448" w:type="dxa"/>
          </w:tcPr>
          <w:p w:rsidR="00840291" w:rsidRDefault="004E58DD">
            <w:pPr>
              <w:pStyle w:val="TableParagraph"/>
              <w:spacing w:before="12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660" w:type="dxa"/>
            <w:gridSpan w:val="6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840291" w:rsidTr="00CA28A7">
        <w:trPr>
          <w:trHeight w:val="460"/>
        </w:trPr>
        <w:tc>
          <w:tcPr>
            <w:tcW w:w="1448" w:type="dxa"/>
          </w:tcPr>
          <w:p w:rsidR="00840291" w:rsidRDefault="004E58DD">
            <w:pPr>
              <w:pStyle w:val="TableParagraph"/>
              <w:spacing w:before="129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7660" w:type="dxa"/>
            <w:gridSpan w:val="6"/>
          </w:tcPr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840291" w:rsidRDefault="00840291">
            <w:pPr>
              <w:pStyle w:val="TableParagraph"/>
              <w:rPr>
                <w:rFonts w:ascii="Times New Roman"/>
                <w:sz w:val="26"/>
                <w:lang w:val="en-US"/>
              </w:rPr>
            </w:pPr>
            <w:bookmarkStart w:id="0" w:name="_GoBack"/>
            <w:bookmarkEnd w:id="0"/>
          </w:p>
        </w:tc>
      </w:tr>
    </w:tbl>
    <w:p w:rsidR="00840291" w:rsidRDefault="004E58DD">
      <w:pPr>
        <w:spacing w:before="157"/>
        <w:ind w:left="220"/>
        <w:rPr>
          <w:sz w:val="21"/>
        </w:rPr>
      </w:pPr>
      <w:r>
        <w:rPr>
          <w:sz w:val="21"/>
        </w:rPr>
        <w:t>注：表中“学位”，填写博士在读、硕士在读。</w:t>
      </w:r>
    </w:p>
    <w:p w:rsidR="00840291" w:rsidRDefault="00840291"/>
    <w:sectPr w:rsidR="00840291" w:rsidSect="00840291">
      <w:pgSz w:w="11910" w:h="16840"/>
      <w:pgMar w:top="1460" w:right="980" w:bottom="1180" w:left="158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3A" w:rsidRDefault="00194C3A" w:rsidP="001808FF">
      <w:r>
        <w:separator/>
      </w:r>
    </w:p>
  </w:endnote>
  <w:endnote w:type="continuationSeparator" w:id="0">
    <w:p w:rsidR="00194C3A" w:rsidRDefault="00194C3A" w:rsidP="0018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3A" w:rsidRDefault="00194C3A" w:rsidP="001808FF">
      <w:r>
        <w:separator/>
      </w:r>
    </w:p>
  </w:footnote>
  <w:footnote w:type="continuationSeparator" w:id="0">
    <w:p w:rsidR="00194C3A" w:rsidRDefault="00194C3A" w:rsidP="00180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831AD"/>
    <w:rsid w:val="00001E7E"/>
    <w:rsid w:val="001808FF"/>
    <w:rsid w:val="00194C3A"/>
    <w:rsid w:val="002C7BDC"/>
    <w:rsid w:val="003D4DC1"/>
    <w:rsid w:val="004C51C4"/>
    <w:rsid w:val="004E58DD"/>
    <w:rsid w:val="005172B6"/>
    <w:rsid w:val="006F4652"/>
    <w:rsid w:val="00840291"/>
    <w:rsid w:val="00937550"/>
    <w:rsid w:val="00CA28A7"/>
    <w:rsid w:val="1A0831AD"/>
    <w:rsid w:val="20B72662"/>
    <w:rsid w:val="65621ED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4029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0291"/>
    <w:pPr>
      <w:ind w:left="220"/>
    </w:pPr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840291"/>
  </w:style>
  <w:style w:type="paragraph" w:styleId="a4">
    <w:name w:val="Document Map"/>
    <w:basedOn w:val="a"/>
    <w:link w:val="Char"/>
    <w:rsid w:val="001808FF"/>
    <w:rPr>
      <w:sz w:val="18"/>
      <w:szCs w:val="18"/>
    </w:rPr>
  </w:style>
  <w:style w:type="character" w:customStyle="1" w:styleId="Char">
    <w:name w:val="文档结构图 Char"/>
    <w:basedOn w:val="a0"/>
    <w:link w:val="a4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header"/>
    <w:basedOn w:val="a"/>
    <w:link w:val="Char0"/>
    <w:rsid w:val="0018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180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808F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liyaqi</cp:lastModifiedBy>
  <cp:revision>6</cp:revision>
  <cp:lastPrinted>2018-09-21T03:38:00Z</cp:lastPrinted>
  <dcterms:created xsi:type="dcterms:W3CDTF">2018-09-18T11:46:00Z</dcterms:created>
  <dcterms:modified xsi:type="dcterms:W3CDTF">2018-09-21T03:38:00Z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