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91" w:rsidRPr="004C7284" w:rsidRDefault="004C7284" w:rsidP="001808FF">
      <w:pPr>
        <w:pStyle w:val="a3"/>
        <w:spacing w:before="126"/>
        <w:jc w:val="center"/>
        <w:outlineLvl w:val="0"/>
        <w:rPr>
          <w:b/>
          <w:sz w:val="48"/>
          <w:szCs w:val="48"/>
        </w:rPr>
      </w:pPr>
      <w:r w:rsidRPr="004C7284">
        <w:rPr>
          <w:rFonts w:hint="eastAsia"/>
          <w:b/>
          <w:sz w:val="48"/>
          <w:szCs w:val="48"/>
        </w:rPr>
        <w:t>非全日制研究生</w:t>
      </w:r>
      <w:r w:rsidR="00925002">
        <w:rPr>
          <w:rFonts w:hint="eastAsia"/>
          <w:b/>
          <w:sz w:val="48"/>
          <w:szCs w:val="48"/>
        </w:rPr>
        <w:t>补考</w:t>
      </w:r>
      <w:r w:rsidRPr="004C7284">
        <w:rPr>
          <w:b/>
          <w:sz w:val="48"/>
          <w:szCs w:val="48"/>
        </w:rPr>
        <w:t>申请</w:t>
      </w:r>
      <w:r w:rsidR="004E58DD" w:rsidRPr="004C7284">
        <w:rPr>
          <w:b/>
          <w:sz w:val="48"/>
          <w:szCs w:val="48"/>
        </w:rPr>
        <w:t>表</w:t>
      </w:r>
    </w:p>
    <w:p w:rsidR="00840291" w:rsidRDefault="00840291">
      <w:pPr>
        <w:pStyle w:val="a3"/>
        <w:spacing w:before="7"/>
        <w:ind w:left="0"/>
        <w:rPr>
          <w:sz w:val="9"/>
        </w:rPr>
      </w:pPr>
    </w:p>
    <w:p w:rsidR="00840291" w:rsidRDefault="00840291">
      <w:pPr>
        <w:pStyle w:val="a3"/>
        <w:spacing w:before="7"/>
        <w:ind w:left="0"/>
        <w:rPr>
          <w:sz w:val="9"/>
        </w:rPr>
      </w:pPr>
    </w:p>
    <w:tbl>
      <w:tblPr>
        <w:tblW w:w="9108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9"/>
        <w:gridCol w:w="1579"/>
        <w:gridCol w:w="1260"/>
        <w:gridCol w:w="720"/>
        <w:gridCol w:w="533"/>
        <w:gridCol w:w="1104"/>
        <w:gridCol w:w="2323"/>
      </w:tblGrid>
      <w:tr w:rsidR="00840291" w:rsidRPr="004C7284" w:rsidTr="004C7284">
        <w:trPr>
          <w:trHeight w:val="647"/>
          <w:jc w:val="center"/>
        </w:trPr>
        <w:tc>
          <w:tcPr>
            <w:tcW w:w="1589" w:type="dxa"/>
            <w:vAlign w:val="center"/>
          </w:tcPr>
          <w:p w:rsidR="00840291" w:rsidRPr="004C7284" w:rsidRDefault="004E58DD" w:rsidP="004C7284">
            <w:pPr>
              <w:pStyle w:val="TableParagraph"/>
              <w:ind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579" w:type="dxa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40291" w:rsidRPr="004C7284" w:rsidRDefault="004E58DD" w:rsidP="004C7284">
            <w:pPr>
              <w:pStyle w:val="TableParagraph"/>
              <w:ind w:right="36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  <w:tc>
          <w:tcPr>
            <w:tcW w:w="1104" w:type="dxa"/>
            <w:vAlign w:val="center"/>
          </w:tcPr>
          <w:p w:rsidR="00840291" w:rsidRPr="004C7284" w:rsidRDefault="004C7284" w:rsidP="004C7284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323" w:type="dxa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</w:tr>
      <w:tr w:rsidR="00840291" w:rsidRPr="004C7284" w:rsidTr="004C7284">
        <w:trPr>
          <w:trHeight w:val="460"/>
          <w:jc w:val="center"/>
        </w:trPr>
        <w:tc>
          <w:tcPr>
            <w:tcW w:w="1589" w:type="dxa"/>
            <w:vAlign w:val="center"/>
          </w:tcPr>
          <w:p w:rsidR="00840291" w:rsidRPr="004C7284" w:rsidRDefault="004C7284" w:rsidP="004C7284">
            <w:pPr>
              <w:pStyle w:val="TableParagraph"/>
              <w:spacing w:before="127"/>
              <w:ind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579" w:type="dxa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40291" w:rsidRPr="004C7284" w:rsidRDefault="004E58DD" w:rsidP="004C7284">
            <w:pPr>
              <w:pStyle w:val="TableParagraph"/>
              <w:spacing w:before="127"/>
              <w:ind w:right="36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年级</w:t>
            </w:r>
          </w:p>
        </w:tc>
        <w:tc>
          <w:tcPr>
            <w:tcW w:w="1253" w:type="dxa"/>
            <w:gridSpan w:val="2"/>
            <w:vAlign w:val="center"/>
          </w:tcPr>
          <w:p w:rsidR="00840291" w:rsidRPr="004C7284" w:rsidRDefault="004C7284" w:rsidP="00F12B8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  <w:lang w:val="en-US"/>
              </w:rPr>
              <w:t>201</w:t>
            </w:r>
            <w:r w:rsidR="00F12B8A">
              <w:rPr>
                <w:rFonts w:asciiTheme="minorEastAsia" w:eastAsiaTheme="minorEastAsia" w:hAnsiTheme="minorEastAsia" w:hint="eastAsia"/>
                <w:sz w:val="28"/>
                <w:szCs w:val="28"/>
                <w:lang w:val="en-US"/>
              </w:rPr>
              <w:t>9</w:t>
            </w: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  <w:lang w:val="en-US"/>
              </w:rPr>
              <w:t>级</w:t>
            </w:r>
          </w:p>
        </w:tc>
        <w:tc>
          <w:tcPr>
            <w:tcW w:w="1104" w:type="dxa"/>
            <w:vAlign w:val="center"/>
          </w:tcPr>
          <w:p w:rsidR="00840291" w:rsidRPr="004C7284" w:rsidRDefault="004C7284" w:rsidP="004C7284">
            <w:pPr>
              <w:pStyle w:val="TableParagraph"/>
              <w:spacing w:before="12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2323" w:type="dxa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</w:tr>
      <w:tr w:rsidR="00F12B8A" w:rsidRPr="004C7284" w:rsidTr="00151C55">
        <w:trPr>
          <w:trHeight w:val="660"/>
          <w:jc w:val="center"/>
        </w:trPr>
        <w:tc>
          <w:tcPr>
            <w:tcW w:w="1589" w:type="dxa"/>
            <w:vAlign w:val="center"/>
          </w:tcPr>
          <w:p w:rsidR="00F12B8A" w:rsidRPr="004C7284" w:rsidRDefault="00F12B8A" w:rsidP="004C7284">
            <w:pPr>
              <w:pStyle w:val="TableParagraph"/>
              <w:spacing w:before="4" w:line="292" w:lineRule="exact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7519" w:type="dxa"/>
            <w:gridSpan w:val="6"/>
            <w:vAlign w:val="center"/>
          </w:tcPr>
          <w:p w:rsidR="00F12B8A" w:rsidRDefault="00F12B8A" w:rsidP="004C7284">
            <w:pPr>
              <w:pStyle w:val="TableParagraph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12B8A" w:rsidRDefault="00F12B8A" w:rsidP="004C7284">
            <w:pPr>
              <w:pStyle w:val="TableParagraph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12B8A" w:rsidRPr="004C7284" w:rsidRDefault="00F12B8A" w:rsidP="004C7284">
            <w:pPr>
              <w:pStyle w:val="TableParagraph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0291" w:rsidRPr="004C7284" w:rsidTr="004C7284">
        <w:trPr>
          <w:trHeight w:val="460"/>
          <w:jc w:val="center"/>
        </w:trPr>
        <w:tc>
          <w:tcPr>
            <w:tcW w:w="1589" w:type="dxa"/>
            <w:vAlign w:val="center"/>
          </w:tcPr>
          <w:p w:rsidR="004C7284" w:rsidRDefault="004C7284" w:rsidP="004C7284">
            <w:pPr>
              <w:pStyle w:val="TableParagraph"/>
              <w:spacing w:before="127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是否与</w:t>
            </w:r>
          </w:p>
          <w:p w:rsidR="004C7284" w:rsidRDefault="004C7284" w:rsidP="004C7284">
            <w:pPr>
              <w:pStyle w:val="TableParagraph"/>
              <w:spacing w:before="127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全日制</w:t>
            </w:r>
          </w:p>
          <w:p w:rsidR="00840291" w:rsidRPr="004C7284" w:rsidRDefault="004C7284" w:rsidP="004C7284">
            <w:pPr>
              <w:pStyle w:val="TableParagraph"/>
              <w:spacing w:before="127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一同授课</w:t>
            </w:r>
          </w:p>
        </w:tc>
        <w:tc>
          <w:tcPr>
            <w:tcW w:w="3559" w:type="dxa"/>
            <w:gridSpan w:val="3"/>
            <w:vAlign w:val="center"/>
          </w:tcPr>
          <w:p w:rsidR="00840291" w:rsidRPr="004C7284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840291" w:rsidRPr="004C7284" w:rsidRDefault="004C7284" w:rsidP="004C7284">
            <w:pPr>
              <w:pStyle w:val="TableParagraph"/>
              <w:spacing w:before="12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323" w:type="dxa"/>
            <w:vAlign w:val="center"/>
          </w:tcPr>
          <w:p w:rsidR="00840291" w:rsidRPr="004C7284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</w:tr>
      <w:tr w:rsidR="00840291" w:rsidRPr="004C7284" w:rsidTr="004C7284">
        <w:trPr>
          <w:trHeight w:val="458"/>
          <w:jc w:val="center"/>
        </w:trPr>
        <w:tc>
          <w:tcPr>
            <w:tcW w:w="1589" w:type="dxa"/>
            <w:vAlign w:val="center"/>
          </w:tcPr>
          <w:p w:rsidR="00840291" w:rsidRPr="004C7284" w:rsidRDefault="004C7284" w:rsidP="004C7284">
            <w:pPr>
              <w:pStyle w:val="TableParagraph"/>
              <w:spacing w:before="127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本人承诺</w:t>
            </w:r>
          </w:p>
        </w:tc>
        <w:tc>
          <w:tcPr>
            <w:tcW w:w="7519" w:type="dxa"/>
            <w:gridSpan w:val="6"/>
            <w:vAlign w:val="center"/>
          </w:tcPr>
          <w:p w:rsidR="004C7284" w:rsidRPr="004C7284" w:rsidRDefault="004C7284" w:rsidP="004C7284">
            <w:pPr>
              <w:ind w:firstLine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本人保证以上填报内容属实，绝无弄虚作假。</w:t>
            </w:r>
          </w:p>
          <w:p w:rsidR="004C7284" w:rsidRDefault="004C728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65D24" w:rsidRDefault="00165D2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65D24" w:rsidRPr="004C7284" w:rsidRDefault="00165D2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C7284" w:rsidRPr="004C7284" w:rsidRDefault="004C728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研究生签字：</w:t>
            </w:r>
          </w:p>
          <w:p w:rsidR="00840291" w:rsidRPr="004C7284" w:rsidRDefault="004C7284" w:rsidP="004C7284">
            <w:pPr>
              <w:pStyle w:val="TableParagraph"/>
              <w:jc w:val="right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840291" w:rsidRPr="004C7284" w:rsidTr="004C7284">
        <w:trPr>
          <w:trHeight w:val="460"/>
          <w:jc w:val="center"/>
        </w:trPr>
        <w:tc>
          <w:tcPr>
            <w:tcW w:w="1589" w:type="dxa"/>
            <w:vAlign w:val="center"/>
          </w:tcPr>
          <w:p w:rsid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授课教师</w:t>
            </w:r>
          </w:p>
          <w:p w:rsidR="00840291" w:rsidRP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519" w:type="dxa"/>
            <w:gridSpan w:val="6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165D24" w:rsidRPr="004C7284" w:rsidRDefault="00165D2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840291" w:rsidRPr="004C7284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4C7284" w:rsidRPr="004C7284" w:rsidRDefault="004C728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签字：</w:t>
            </w:r>
          </w:p>
          <w:p w:rsidR="004C7284" w:rsidRPr="004C7284" w:rsidRDefault="004C7284" w:rsidP="004C7284">
            <w:pPr>
              <w:pStyle w:val="TableParagraph"/>
              <w:jc w:val="right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4C7284" w:rsidRPr="004C7284" w:rsidTr="004C7284">
        <w:trPr>
          <w:trHeight w:val="460"/>
          <w:jc w:val="center"/>
        </w:trPr>
        <w:tc>
          <w:tcPr>
            <w:tcW w:w="1589" w:type="dxa"/>
            <w:vAlign w:val="center"/>
          </w:tcPr>
          <w:p w:rsid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研究生</w:t>
            </w:r>
          </w:p>
          <w:p w:rsid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所在学院</w:t>
            </w:r>
          </w:p>
          <w:p w:rsidR="004C7284" w:rsidRP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19" w:type="dxa"/>
            <w:gridSpan w:val="6"/>
            <w:vAlign w:val="center"/>
          </w:tcPr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165D24" w:rsidRDefault="00165D2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165D24" w:rsidRDefault="00165D2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负责人签字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4C7284" w:rsidRPr="004C7284" w:rsidRDefault="004C7284" w:rsidP="004C7284">
            <w:pPr>
              <w:pStyle w:val="TableParagraph"/>
              <w:jc w:val="right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840291" w:rsidRDefault="00840291"/>
    <w:sectPr w:rsidR="00840291" w:rsidSect="00840291">
      <w:pgSz w:w="11910" w:h="16840"/>
      <w:pgMar w:top="1460" w:right="980" w:bottom="1180" w:left="1580" w:header="0" w:footer="9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59" w:rsidRDefault="00736659" w:rsidP="001808FF">
      <w:r>
        <w:separator/>
      </w:r>
    </w:p>
  </w:endnote>
  <w:endnote w:type="continuationSeparator" w:id="1">
    <w:p w:rsidR="00736659" w:rsidRDefault="00736659" w:rsidP="0018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59" w:rsidRDefault="00736659" w:rsidP="001808FF">
      <w:r>
        <w:separator/>
      </w:r>
    </w:p>
  </w:footnote>
  <w:footnote w:type="continuationSeparator" w:id="1">
    <w:p w:rsidR="00736659" w:rsidRDefault="00736659" w:rsidP="00180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0831AD"/>
    <w:rsid w:val="00165D24"/>
    <w:rsid w:val="001808FF"/>
    <w:rsid w:val="002C7BDC"/>
    <w:rsid w:val="003D4DC1"/>
    <w:rsid w:val="004466C5"/>
    <w:rsid w:val="004C7284"/>
    <w:rsid w:val="004E58DD"/>
    <w:rsid w:val="005172B6"/>
    <w:rsid w:val="006D5F4D"/>
    <w:rsid w:val="006F62B2"/>
    <w:rsid w:val="00736659"/>
    <w:rsid w:val="007E360E"/>
    <w:rsid w:val="00840291"/>
    <w:rsid w:val="008D254C"/>
    <w:rsid w:val="00925002"/>
    <w:rsid w:val="00CD1CBF"/>
    <w:rsid w:val="00DA0246"/>
    <w:rsid w:val="00EE41D9"/>
    <w:rsid w:val="00F12B8A"/>
    <w:rsid w:val="1A0831AD"/>
    <w:rsid w:val="20B72662"/>
    <w:rsid w:val="65621ED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4029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0291"/>
    <w:pPr>
      <w:ind w:left="220"/>
    </w:pPr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840291"/>
  </w:style>
  <w:style w:type="paragraph" w:styleId="a4">
    <w:name w:val="Document Map"/>
    <w:basedOn w:val="a"/>
    <w:link w:val="Char"/>
    <w:rsid w:val="001808FF"/>
    <w:rPr>
      <w:sz w:val="18"/>
      <w:szCs w:val="18"/>
    </w:rPr>
  </w:style>
  <w:style w:type="character" w:customStyle="1" w:styleId="Char">
    <w:name w:val="文档结构图 Char"/>
    <w:basedOn w:val="a0"/>
    <w:link w:val="a4"/>
    <w:rsid w:val="001808FF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header"/>
    <w:basedOn w:val="a"/>
    <w:link w:val="Char0"/>
    <w:rsid w:val="0018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8F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1"/>
    <w:rsid w:val="00180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808FF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annotation text"/>
    <w:basedOn w:val="a"/>
    <w:link w:val="Char2"/>
    <w:qFormat/>
    <w:rsid w:val="004C7284"/>
    <w:pPr>
      <w:autoSpaceDE/>
      <w:autoSpaceDN/>
      <w:spacing w:line="360" w:lineRule="auto"/>
      <w:ind w:firstLineChars="200" w:firstLine="200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character" w:customStyle="1" w:styleId="Char2">
    <w:name w:val="批注文字 Char"/>
    <w:basedOn w:val="a0"/>
    <w:link w:val="a7"/>
    <w:qFormat/>
    <w:rsid w:val="004C728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Li</dc:creator>
  <cp:lastModifiedBy>殷旭旺</cp:lastModifiedBy>
  <cp:revision>2</cp:revision>
  <dcterms:created xsi:type="dcterms:W3CDTF">2020-05-12T01:54:00Z</dcterms:created>
  <dcterms:modified xsi:type="dcterms:W3CDTF">2020-05-12T01:54:00Z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