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91" w:rsidRPr="004C7284" w:rsidRDefault="004C7284" w:rsidP="001808FF">
      <w:pPr>
        <w:pStyle w:val="a3"/>
        <w:spacing w:before="126"/>
        <w:jc w:val="center"/>
        <w:outlineLvl w:val="0"/>
        <w:rPr>
          <w:b/>
          <w:sz w:val="48"/>
          <w:szCs w:val="48"/>
        </w:rPr>
      </w:pPr>
      <w:r w:rsidRPr="004C7284">
        <w:rPr>
          <w:rFonts w:hint="eastAsia"/>
          <w:b/>
          <w:sz w:val="48"/>
          <w:szCs w:val="48"/>
        </w:rPr>
        <w:t>非全日制研究生</w:t>
      </w:r>
      <w:r w:rsidR="00925002">
        <w:rPr>
          <w:rFonts w:hint="eastAsia"/>
          <w:b/>
          <w:sz w:val="48"/>
          <w:szCs w:val="48"/>
        </w:rPr>
        <w:t>补考</w:t>
      </w:r>
      <w:r w:rsidRPr="004C7284">
        <w:rPr>
          <w:b/>
          <w:sz w:val="48"/>
          <w:szCs w:val="48"/>
        </w:rPr>
        <w:t>申请</w:t>
      </w:r>
      <w:r w:rsidR="004E58DD" w:rsidRPr="004C7284">
        <w:rPr>
          <w:b/>
          <w:sz w:val="48"/>
          <w:szCs w:val="48"/>
        </w:rPr>
        <w:t>表</w:t>
      </w:r>
    </w:p>
    <w:p w:rsidR="00840291" w:rsidRDefault="00840291">
      <w:pPr>
        <w:pStyle w:val="a3"/>
        <w:spacing w:before="7"/>
        <w:ind w:left="0"/>
        <w:rPr>
          <w:sz w:val="9"/>
        </w:rPr>
      </w:pPr>
    </w:p>
    <w:p w:rsidR="00840291" w:rsidRDefault="00840291">
      <w:pPr>
        <w:pStyle w:val="a3"/>
        <w:spacing w:before="7"/>
        <w:ind w:left="0"/>
        <w:rPr>
          <w:sz w:val="9"/>
        </w:rPr>
      </w:pPr>
    </w:p>
    <w:tbl>
      <w:tblPr>
        <w:tblW w:w="9108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9"/>
        <w:gridCol w:w="1579"/>
        <w:gridCol w:w="1260"/>
        <w:gridCol w:w="720"/>
        <w:gridCol w:w="200"/>
        <w:gridCol w:w="333"/>
        <w:gridCol w:w="1104"/>
        <w:gridCol w:w="443"/>
        <w:gridCol w:w="1880"/>
      </w:tblGrid>
      <w:tr w:rsidR="00840291" w:rsidRPr="004C7284" w:rsidTr="004C7284">
        <w:trPr>
          <w:trHeight w:val="647"/>
          <w:jc w:val="center"/>
        </w:trPr>
        <w:tc>
          <w:tcPr>
            <w:tcW w:w="1589" w:type="dxa"/>
            <w:vAlign w:val="center"/>
          </w:tcPr>
          <w:p w:rsidR="00840291" w:rsidRPr="004C7284" w:rsidRDefault="004E58DD" w:rsidP="004C7284">
            <w:pPr>
              <w:pStyle w:val="TableParagraph"/>
              <w:ind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579" w:type="dxa"/>
            <w:vAlign w:val="center"/>
          </w:tcPr>
          <w:p w:rsidR="00840291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840291" w:rsidRPr="004C7284" w:rsidRDefault="004E58DD" w:rsidP="004C7284">
            <w:pPr>
              <w:pStyle w:val="TableParagraph"/>
              <w:ind w:right="36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253" w:type="dxa"/>
            <w:gridSpan w:val="3"/>
            <w:vAlign w:val="center"/>
          </w:tcPr>
          <w:p w:rsidR="00840291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  <w:tc>
          <w:tcPr>
            <w:tcW w:w="1104" w:type="dxa"/>
            <w:vAlign w:val="center"/>
          </w:tcPr>
          <w:p w:rsidR="00840291" w:rsidRPr="004C7284" w:rsidRDefault="004C7284" w:rsidP="004C7284">
            <w:pPr>
              <w:pStyle w:val="TableParagraph"/>
              <w:spacing w:before="15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323" w:type="dxa"/>
            <w:gridSpan w:val="2"/>
            <w:vAlign w:val="center"/>
          </w:tcPr>
          <w:p w:rsidR="00840291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</w:tr>
      <w:tr w:rsidR="00840291" w:rsidRPr="004C7284" w:rsidTr="004C7284">
        <w:trPr>
          <w:trHeight w:val="460"/>
          <w:jc w:val="center"/>
        </w:trPr>
        <w:tc>
          <w:tcPr>
            <w:tcW w:w="1589" w:type="dxa"/>
            <w:vAlign w:val="center"/>
          </w:tcPr>
          <w:p w:rsidR="00840291" w:rsidRPr="004C7284" w:rsidRDefault="004C7284" w:rsidP="004C7284">
            <w:pPr>
              <w:pStyle w:val="TableParagraph"/>
              <w:spacing w:before="127"/>
              <w:ind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1579" w:type="dxa"/>
            <w:vAlign w:val="center"/>
          </w:tcPr>
          <w:p w:rsidR="00840291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840291" w:rsidRPr="004C7284" w:rsidRDefault="004E58DD" w:rsidP="004C7284">
            <w:pPr>
              <w:pStyle w:val="TableParagraph"/>
              <w:spacing w:before="127"/>
              <w:ind w:right="36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/>
                <w:sz w:val="28"/>
                <w:szCs w:val="28"/>
              </w:rPr>
              <w:t>年级</w:t>
            </w:r>
          </w:p>
        </w:tc>
        <w:tc>
          <w:tcPr>
            <w:tcW w:w="1253" w:type="dxa"/>
            <w:gridSpan w:val="3"/>
            <w:vAlign w:val="center"/>
          </w:tcPr>
          <w:p w:rsidR="00840291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  <w:lang w:val="en-US"/>
              </w:rPr>
              <w:t>2018级</w:t>
            </w:r>
          </w:p>
        </w:tc>
        <w:tc>
          <w:tcPr>
            <w:tcW w:w="1104" w:type="dxa"/>
            <w:vAlign w:val="center"/>
          </w:tcPr>
          <w:p w:rsidR="00840291" w:rsidRPr="004C7284" w:rsidRDefault="004C7284" w:rsidP="004C7284">
            <w:pPr>
              <w:pStyle w:val="TableParagraph"/>
              <w:spacing w:before="12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2323" w:type="dxa"/>
            <w:gridSpan w:val="2"/>
            <w:vAlign w:val="center"/>
          </w:tcPr>
          <w:p w:rsidR="00840291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</w:tr>
      <w:tr w:rsidR="00925002" w:rsidRPr="004C7284" w:rsidTr="00EF7363">
        <w:trPr>
          <w:trHeight w:val="660"/>
          <w:jc w:val="center"/>
        </w:trPr>
        <w:tc>
          <w:tcPr>
            <w:tcW w:w="1589" w:type="dxa"/>
            <w:vAlign w:val="center"/>
          </w:tcPr>
          <w:p w:rsidR="00925002" w:rsidRPr="004C7284" w:rsidRDefault="00925002" w:rsidP="004C7284">
            <w:pPr>
              <w:pStyle w:val="TableParagraph"/>
              <w:spacing w:before="4" w:line="292" w:lineRule="exact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3759" w:type="dxa"/>
            <w:gridSpan w:val="4"/>
            <w:vAlign w:val="center"/>
          </w:tcPr>
          <w:p w:rsidR="00925002" w:rsidRDefault="00925002" w:rsidP="004C7284">
            <w:pPr>
              <w:pStyle w:val="TableParagraph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25002" w:rsidRDefault="00925002" w:rsidP="004C7284">
            <w:pPr>
              <w:pStyle w:val="TableParagraph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925002" w:rsidRDefault="00925002" w:rsidP="004C7284">
            <w:pPr>
              <w:pStyle w:val="TableParagraph"/>
              <w:ind w:firstLineChars="200" w:firstLine="56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925002" w:rsidRDefault="00925002" w:rsidP="004C7284">
            <w:pPr>
              <w:pStyle w:val="TableParagraph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80" w:type="dxa"/>
            <w:gridSpan w:val="3"/>
            <w:vAlign w:val="center"/>
          </w:tcPr>
          <w:p w:rsidR="00925002" w:rsidRPr="004C7284" w:rsidRDefault="00925002" w:rsidP="00925002">
            <w:pPr>
              <w:pStyle w:val="TableParagraph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初试分数</w:t>
            </w:r>
          </w:p>
        </w:tc>
        <w:tc>
          <w:tcPr>
            <w:tcW w:w="1880" w:type="dxa"/>
            <w:vAlign w:val="center"/>
          </w:tcPr>
          <w:p w:rsidR="00925002" w:rsidRPr="004C7284" w:rsidRDefault="00925002" w:rsidP="004C7284">
            <w:pPr>
              <w:pStyle w:val="TableParagraph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0291" w:rsidRPr="004C7284" w:rsidTr="004C7284">
        <w:trPr>
          <w:trHeight w:val="460"/>
          <w:jc w:val="center"/>
        </w:trPr>
        <w:tc>
          <w:tcPr>
            <w:tcW w:w="1589" w:type="dxa"/>
            <w:vAlign w:val="center"/>
          </w:tcPr>
          <w:p w:rsidR="004C7284" w:rsidRDefault="004C7284" w:rsidP="004C7284">
            <w:pPr>
              <w:pStyle w:val="TableParagraph"/>
              <w:spacing w:before="127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是否与</w:t>
            </w:r>
          </w:p>
          <w:p w:rsidR="004C7284" w:rsidRDefault="004C7284" w:rsidP="004C7284">
            <w:pPr>
              <w:pStyle w:val="TableParagraph"/>
              <w:spacing w:before="127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全日制</w:t>
            </w:r>
          </w:p>
          <w:p w:rsidR="00840291" w:rsidRPr="004C7284" w:rsidRDefault="004C7284" w:rsidP="004C7284">
            <w:pPr>
              <w:pStyle w:val="TableParagraph"/>
              <w:spacing w:before="127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/>
                <w:sz w:val="28"/>
                <w:szCs w:val="28"/>
              </w:rPr>
              <w:t>一同授课</w:t>
            </w:r>
          </w:p>
        </w:tc>
        <w:tc>
          <w:tcPr>
            <w:tcW w:w="3559" w:type="dxa"/>
            <w:gridSpan w:val="3"/>
            <w:vAlign w:val="center"/>
          </w:tcPr>
          <w:p w:rsidR="00840291" w:rsidRPr="004C7284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840291" w:rsidRPr="004C7284" w:rsidRDefault="004C7284" w:rsidP="004C7284">
            <w:pPr>
              <w:pStyle w:val="TableParagraph"/>
              <w:spacing w:before="12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323" w:type="dxa"/>
            <w:gridSpan w:val="2"/>
            <w:vAlign w:val="center"/>
          </w:tcPr>
          <w:p w:rsidR="00840291" w:rsidRPr="004C7284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</w:tc>
      </w:tr>
      <w:tr w:rsidR="00840291" w:rsidRPr="004C7284" w:rsidTr="004C7284">
        <w:trPr>
          <w:trHeight w:val="458"/>
          <w:jc w:val="center"/>
        </w:trPr>
        <w:tc>
          <w:tcPr>
            <w:tcW w:w="1589" w:type="dxa"/>
            <w:vAlign w:val="center"/>
          </w:tcPr>
          <w:p w:rsidR="00840291" w:rsidRPr="004C7284" w:rsidRDefault="004C7284" w:rsidP="004C7284">
            <w:pPr>
              <w:pStyle w:val="TableParagraph"/>
              <w:spacing w:before="127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本人承诺</w:t>
            </w:r>
          </w:p>
        </w:tc>
        <w:tc>
          <w:tcPr>
            <w:tcW w:w="7519" w:type="dxa"/>
            <w:gridSpan w:val="8"/>
            <w:vAlign w:val="center"/>
          </w:tcPr>
          <w:p w:rsidR="004C7284" w:rsidRPr="004C7284" w:rsidRDefault="004C7284" w:rsidP="004C7284">
            <w:pPr>
              <w:ind w:firstLine="4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本人保证以上填报内容属实，绝无弄虚作假。</w:t>
            </w:r>
          </w:p>
          <w:p w:rsidR="004C7284" w:rsidRDefault="004C7284" w:rsidP="004C7284">
            <w:pPr>
              <w:ind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65D24" w:rsidRDefault="00165D24" w:rsidP="004C7284">
            <w:pPr>
              <w:ind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65D24" w:rsidRPr="004C7284" w:rsidRDefault="00165D24" w:rsidP="004C7284">
            <w:pPr>
              <w:ind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C7284" w:rsidRPr="004C7284" w:rsidRDefault="004C7284" w:rsidP="004C7284">
            <w:pPr>
              <w:ind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研究生签字：</w:t>
            </w:r>
          </w:p>
          <w:p w:rsidR="00840291" w:rsidRPr="004C7284" w:rsidRDefault="004C7284" w:rsidP="004C7284">
            <w:pPr>
              <w:pStyle w:val="TableParagraph"/>
              <w:jc w:val="right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840291" w:rsidRPr="004C7284" w:rsidTr="004C7284">
        <w:trPr>
          <w:trHeight w:val="460"/>
          <w:jc w:val="center"/>
        </w:trPr>
        <w:tc>
          <w:tcPr>
            <w:tcW w:w="1589" w:type="dxa"/>
            <w:vAlign w:val="center"/>
          </w:tcPr>
          <w:p w:rsidR="004C7284" w:rsidRDefault="004C7284" w:rsidP="004C7284">
            <w:pPr>
              <w:pStyle w:val="TableParagraph"/>
              <w:spacing w:before="129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授课教师</w:t>
            </w:r>
          </w:p>
          <w:p w:rsidR="00840291" w:rsidRPr="004C7284" w:rsidRDefault="004C7284" w:rsidP="004C7284">
            <w:pPr>
              <w:pStyle w:val="TableParagraph"/>
              <w:spacing w:before="129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7519" w:type="dxa"/>
            <w:gridSpan w:val="8"/>
            <w:vAlign w:val="center"/>
          </w:tcPr>
          <w:p w:rsidR="00840291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165D24" w:rsidRPr="004C7284" w:rsidRDefault="00165D2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840291" w:rsidRPr="004C7284" w:rsidRDefault="00840291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4C7284" w:rsidRPr="004C7284" w:rsidRDefault="004C7284" w:rsidP="004C7284">
            <w:pPr>
              <w:ind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签字：</w:t>
            </w:r>
          </w:p>
          <w:p w:rsidR="004C7284" w:rsidRPr="004C7284" w:rsidRDefault="004C7284" w:rsidP="004C7284">
            <w:pPr>
              <w:pStyle w:val="TableParagraph"/>
              <w:jc w:val="right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4C7284" w:rsidRPr="004C7284" w:rsidTr="004C7284">
        <w:trPr>
          <w:trHeight w:val="460"/>
          <w:jc w:val="center"/>
        </w:trPr>
        <w:tc>
          <w:tcPr>
            <w:tcW w:w="1589" w:type="dxa"/>
            <w:vAlign w:val="center"/>
          </w:tcPr>
          <w:p w:rsidR="004C7284" w:rsidRDefault="004C7284" w:rsidP="004C7284">
            <w:pPr>
              <w:pStyle w:val="TableParagraph"/>
              <w:spacing w:before="129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研究生</w:t>
            </w:r>
          </w:p>
          <w:p w:rsidR="004C7284" w:rsidRDefault="004C7284" w:rsidP="004C7284">
            <w:pPr>
              <w:pStyle w:val="TableParagraph"/>
              <w:spacing w:before="129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所在学院</w:t>
            </w:r>
          </w:p>
          <w:p w:rsidR="004C7284" w:rsidRPr="004C7284" w:rsidRDefault="004C7284" w:rsidP="004C7284">
            <w:pPr>
              <w:pStyle w:val="TableParagraph"/>
              <w:spacing w:before="129"/>
              <w:ind w:left="183" w:right="17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519" w:type="dxa"/>
            <w:gridSpan w:val="8"/>
            <w:vAlign w:val="center"/>
          </w:tcPr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165D24" w:rsidRDefault="00165D2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165D24" w:rsidRDefault="00165D2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</w:p>
          <w:p w:rsidR="004C7284" w:rsidRPr="004C7284" w:rsidRDefault="004C7284" w:rsidP="004C7284">
            <w:pPr>
              <w:ind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负责人签字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（盖章）</w:t>
            </w: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4C7284" w:rsidRPr="004C7284" w:rsidRDefault="004C7284" w:rsidP="004C7284">
            <w:pPr>
              <w:pStyle w:val="TableParagraph"/>
              <w:jc w:val="right"/>
              <w:rPr>
                <w:rFonts w:asciiTheme="minorEastAsia" w:eastAsiaTheme="minorEastAsia" w:hAnsiTheme="minorEastAsia"/>
                <w:sz w:val="28"/>
                <w:szCs w:val="28"/>
                <w:lang w:val="en-US"/>
              </w:rPr>
            </w:pPr>
            <w:r w:rsidRPr="004C7284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840291" w:rsidRDefault="00840291"/>
    <w:sectPr w:rsidR="00840291" w:rsidSect="00840291">
      <w:pgSz w:w="11910" w:h="16840"/>
      <w:pgMar w:top="1460" w:right="980" w:bottom="1180" w:left="1580" w:header="0" w:footer="9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54C" w:rsidRDefault="008D254C" w:rsidP="001808FF">
      <w:r>
        <w:separator/>
      </w:r>
    </w:p>
  </w:endnote>
  <w:endnote w:type="continuationSeparator" w:id="0">
    <w:p w:rsidR="008D254C" w:rsidRDefault="008D254C" w:rsidP="00180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54C" w:rsidRDefault="008D254C" w:rsidP="001808FF">
      <w:r>
        <w:separator/>
      </w:r>
    </w:p>
  </w:footnote>
  <w:footnote w:type="continuationSeparator" w:id="0">
    <w:p w:rsidR="008D254C" w:rsidRDefault="008D254C" w:rsidP="00180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0831AD"/>
    <w:rsid w:val="00165D24"/>
    <w:rsid w:val="001808FF"/>
    <w:rsid w:val="002C7BDC"/>
    <w:rsid w:val="003D4DC1"/>
    <w:rsid w:val="004466C5"/>
    <w:rsid w:val="004C7284"/>
    <w:rsid w:val="004E58DD"/>
    <w:rsid w:val="005172B6"/>
    <w:rsid w:val="006D5F4D"/>
    <w:rsid w:val="007E360E"/>
    <w:rsid w:val="00840291"/>
    <w:rsid w:val="008D254C"/>
    <w:rsid w:val="00925002"/>
    <w:rsid w:val="00CD1CBF"/>
    <w:rsid w:val="00DA0246"/>
    <w:rsid w:val="00EE41D9"/>
    <w:rsid w:val="1A0831AD"/>
    <w:rsid w:val="20B72662"/>
    <w:rsid w:val="65621EDC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4029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40291"/>
    <w:pPr>
      <w:ind w:left="220"/>
    </w:pPr>
    <w:rPr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840291"/>
  </w:style>
  <w:style w:type="paragraph" w:styleId="a4">
    <w:name w:val="Document Map"/>
    <w:basedOn w:val="a"/>
    <w:link w:val="Char"/>
    <w:rsid w:val="001808FF"/>
    <w:rPr>
      <w:sz w:val="18"/>
      <w:szCs w:val="18"/>
    </w:rPr>
  </w:style>
  <w:style w:type="character" w:customStyle="1" w:styleId="Char">
    <w:name w:val="文档结构图 Char"/>
    <w:basedOn w:val="a0"/>
    <w:link w:val="a4"/>
    <w:rsid w:val="001808FF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header"/>
    <w:basedOn w:val="a"/>
    <w:link w:val="Char0"/>
    <w:rsid w:val="00180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8F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1"/>
    <w:rsid w:val="001808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808FF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annotation text"/>
    <w:basedOn w:val="a"/>
    <w:link w:val="Char2"/>
    <w:qFormat/>
    <w:rsid w:val="004C7284"/>
    <w:pPr>
      <w:autoSpaceDE/>
      <w:autoSpaceDN/>
      <w:spacing w:line="360" w:lineRule="auto"/>
      <w:ind w:firstLineChars="200" w:firstLine="200"/>
    </w:pPr>
    <w:rPr>
      <w:rFonts w:ascii="Times New Roman" w:hAnsi="Times New Roman" w:cs="Times New Roman"/>
      <w:kern w:val="2"/>
      <w:sz w:val="21"/>
      <w:szCs w:val="24"/>
      <w:lang w:val="en-US" w:bidi="ar-SA"/>
    </w:rPr>
  </w:style>
  <w:style w:type="character" w:customStyle="1" w:styleId="Char2">
    <w:name w:val="批注文字 Char"/>
    <w:basedOn w:val="a0"/>
    <w:link w:val="a7"/>
    <w:qFormat/>
    <w:rsid w:val="004C7284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18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Li</dc:creator>
  <cp:lastModifiedBy>dreamsummit</cp:lastModifiedBy>
  <cp:revision>8</cp:revision>
  <dcterms:created xsi:type="dcterms:W3CDTF">2018-09-18T11:46:00Z</dcterms:created>
  <dcterms:modified xsi:type="dcterms:W3CDTF">2019-03-14T01:27:00Z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